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1F81AE6B" w:rsidR="00BE39AB" w:rsidRDefault="00467561" w:rsidP="00A62FB4">
      <w:pPr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K</w:t>
      </w:r>
      <w:r w:rsidRPr="00467561">
        <w:rPr>
          <w:rFonts w:cs="Open Sans"/>
          <w:b/>
          <w:bCs/>
          <w:sz w:val="32"/>
          <w:szCs w:val="32"/>
        </w:rPr>
        <w:t xml:space="preserve">ončí fixace </w:t>
      </w:r>
      <w:r>
        <w:rPr>
          <w:rFonts w:cs="Open Sans"/>
          <w:b/>
          <w:bCs/>
          <w:sz w:val="32"/>
          <w:szCs w:val="32"/>
        </w:rPr>
        <w:t>hypoték</w:t>
      </w:r>
      <w:r w:rsidRPr="00467561">
        <w:rPr>
          <w:rFonts w:cs="Open Sans"/>
          <w:b/>
          <w:bCs/>
          <w:sz w:val="32"/>
          <w:szCs w:val="32"/>
        </w:rPr>
        <w:t xml:space="preserve"> za 184 miliard</w:t>
      </w:r>
      <w:r w:rsidR="00EB0E9D">
        <w:rPr>
          <w:rFonts w:cs="Open Sans"/>
          <w:b/>
          <w:bCs/>
          <w:sz w:val="32"/>
          <w:szCs w:val="32"/>
        </w:rPr>
        <w:t>.</w:t>
      </w:r>
      <w:r w:rsidRPr="00467561">
        <w:rPr>
          <w:rFonts w:cs="Open Sans"/>
          <w:b/>
          <w:bCs/>
          <w:sz w:val="32"/>
          <w:szCs w:val="32"/>
        </w:rPr>
        <w:t xml:space="preserve"> </w:t>
      </w:r>
      <w:r w:rsidR="00EB0E9D">
        <w:rPr>
          <w:rFonts w:cs="Open Sans"/>
          <w:b/>
          <w:bCs/>
          <w:sz w:val="32"/>
          <w:szCs w:val="32"/>
        </w:rPr>
        <w:t>S</w:t>
      </w:r>
      <w:r w:rsidRPr="00467561">
        <w:rPr>
          <w:rFonts w:cs="Open Sans"/>
          <w:b/>
          <w:bCs/>
          <w:sz w:val="32"/>
          <w:szCs w:val="32"/>
        </w:rPr>
        <w:t>plátky porostou až o tisíce korun</w:t>
      </w:r>
    </w:p>
    <w:p w14:paraId="1CC1C157" w14:textId="7FC36871" w:rsidR="007F2559" w:rsidRDefault="00581AC6" w:rsidP="005334C2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BA148A">
        <w:rPr>
          <w:rFonts w:cs="Open Sans"/>
          <w:b/>
          <w:bCs/>
        </w:rPr>
        <w:t>9</w:t>
      </w:r>
      <w:r>
        <w:rPr>
          <w:rFonts w:cs="Open Sans"/>
          <w:b/>
          <w:bCs/>
        </w:rPr>
        <w:t xml:space="preserve">. </w:t>
      </w:r>
      <w:r w:rsidR="002E6475">
        <w:rPr>
          <w:rFonts w:cs="Open Sans"/>
          <w:b/>
          <w:bCs/>
        </w:rPr>
        <w:t>října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720EA3" w:rsidRPr="00720EA3">
        <w:rPr>
          <w:rFonts w:cs="Open Sans"/>
          <w:b/>
          <w:bCs/>
        </w:rPr>
        <w:t>V letošním roce končí fixace hypotečních úvěrů zhruba 100 tisícům českých domácností. Podle dat společnosti FinGO jde o úvěry v celkovém objemu přibližně 184 miliard korun, které byly sjednány v letech 2020–2022 s</w:t>
      </w:r>
      <w:r w:rsidR="00720EA3">
        <w:rPr>
          <w:rFonts w:cs="Open Sans"/>
          <w:b/>
          <w:bCs/>
        </w:rPr>
        <w:t> </w:t>
      </w:r>
      <w:r w:rsidR="00720EA3" w:rsidRPr="00720EA3">
        <w:rPr>
          <w:rFonts w:cs="Open Sans"/>
          <w:b/>
          <w:bCs/>
        </w:rPr>
        <w:t>tehdejšími historicky nízkými sazbami kolem 2 %. Dnes se úroky pohybují zpravidla mezi 4,29 až 5,09 %, což pro řadu rodin znamená citelné navýšení splátek.</w:t>
      </w:r>
    </w:p>
    <w:p w14:paraId="644A7D94" w14:textId="4D7E2B07" w:rsidR="008E5E8A" w:rsidRDefault="00720EA3" w:rsidP="000456D8">
      <w:pPr>
        <w:rPr>
          <w:rFonts w:cs="Open Sans"/>
        </w:rPr>
      </w:pPr>
      <w:r w:rsidRPr="00720EA3">
        <w:rPr>
          <w:rFonts w:cs="Open Sans"/>
          <w:i/>
          <w:iCs/>
        </w:rPr>
        <w:t>„Domácnosti, které před pěti lety splácely 10 tisíc korun měsíčně, se nyní mohou dostat na téměř 14 tisíc korun. U vyšších hypoték, například pětimilionového úvěru na 30 let, se navýšení pohybuje i kolem 7 tisíc korun měsíčně. To už pro mnoho lidí představuje skutečnou finanční zátěž,“</w:t>
      </w:r>
      <w:r w:rsidRPr="00720EA3">
        <w:rPr>
          <w:rFonts w:cs="Open Sans"/>
        </w:rPr>
        <w:t xml:space="preserve"> říká Jana Vaisová, hypoteční specialistka FinGO.</w:t>
      </w:r>
    </w:p>
    <w:p w14:paraId="78C52BD2" w14:textId="77777777" w:rsidR="00720EA3" w:rsidRPr="00720EA3" w:rsidRDefault="00720EA3" w:rsidP="00720EA3">
      <w:pPr>
        <w:rPr>
          <w:rFonts w:cs="Open Sans"/>
          <w:b/>
          <w:bCs/>
        </w:rPr>
      </w:pPr>
      <w:r w:rsidRPr="00720EA3">
        <w:rPr>
          <w:rFonts w:cs="Open Sans"/>
          <w:b/>
          <w:bCs/>
        </w:rPr>
        <w:t>Jak se připravit na konec fixace</w:t>
      </w:r>
    </w:p>
    <w:p w14:paraId="3F2F1D7C" w14:textId="77777777" w:rsidR="00720EA3" w:rsidRPr="00720EA3" w:rsidRDefault="00720EA3" w:rsidP="00720EA3">
      <w:pPr>
        <w:rPr>
          <w:rFonts w:cs="Open Sans"/>
        </w:rPr>
      </w:pPr>
      <w:r w:rsidRPr="00720EA3">
        <w:rPr>
          <w:rFonts w:cs="Open Sans"/>
        </w:rPr>
        <w:t>Banky zasílají klientům návrh nové sazby obvykle tři měsíce před koncem fixace. Lidé mají několik možností:</w:t>
      </w:r>
    </w:p>
    <w:p w14:paraId="0D8B042D" w14:textId="6354B0BA" w:rsidR="00720EA3" w:rsidRPr="00720EA3" w:rsidRDefault="00720EA3" w:rsidP="00720EA3">
      <w:pPr>
        <w:numPr>
          <w:ilvl w:val="0"/>
          <w:numId w:val="10"/>
        </w:numPr>
        <w:rPr>
          <w:rFonts w:cs="Open Sans"/>
        </w:rPr>
      </w:pPr>
      <w:r w:rsidRPr="00720EA3">
        <w:rPr>
          <w:rFonts w:cs="Open Sans"/>
          <w:b/>
          <w:bCs/>
        </w:rPr>
        <w:t>přijmout nabídku banky a pokračovat dál</w:t>
      </w:r>
      <w:r>
        <w:rPr>
          <w:rFonts w:cs="Open Sans"/>
        </w:rPr>
        <w:t>;</w:t>
      </w:r>
    </w:p>
    <w:p w14:paraId="292BFBEE" w14:textId="598C5EA4" w:rsidR="00720EA3" w:rsidRPr="00720EA3" w:rsidRDefault="00720EA3" w:rsidP="00720EA3">
      <w:pPr>
        <w:numPr>
          <w:ilvl w:val="0"/>
          <w:numId w:val="10"/>
        </w:numPr>
        <w:rPr>
          <w:rFonts w:cs="Open Sans"/>
        </w:rPr>
      </w:pPr>
      <w:r w:rsidRPr="00720EA3">
        <w:rPr>
          <w:rFonts w:cs="Open Sans"/>
          <w:b/>
          <w:bCs/>
        </w:rPr>
        <w:t>vyjednat lepší sazbu</w:t>
      </w:r>
      <w:r w:rsidRPr="00720EA3">
        <w:rPr>
          <w:rFonts w:cs="Open Sans"/>
        </w:rPr>
        <w:t xml:space="preserve"> prostřednictvím retenčního oddělení, často s doložením konkurenční nabídky</w:t>
      </w:r>
      <w:r>
        <w:rPr>
          <w:rFonts w:cs="Open Sans"/>
        </w:rPr>
        <w:t>;</w:t>
      </w:r>
    </w:p>
    <w:p w14:paraId="176C9B2D" w14:textId="19D27249" w:rsidR="00720EA3" w:rsidRPr="00720EA3" w:rsidRDefault="00720EA3" w:rsidP="00720EA3">
      <w:pPr>
        <w:numPr>
          <w:ilvl w:val="0"/>
          <w:numId w:val="10"/>
        </w:numPr>
        <w:rPr>
          <w:rFonts w:cs="Open Sans"/>
        </w:rPr>
      </w:pPr>
      <w:r w:rsidRPr="00720EA3">
        <w:rPr>
          <w:rFonts w:cs="Open Sans"/>
          <w:b/>
          <w:bCs/>
        </w:rPr>
        <w:t>refinancovat u jiné banky</w:t>
      </w:r>
      <w:r w:rsidRPr="00720EA3">
        <w:rPr>
          <w:rFonts w:cs="Open Sans"/>
        </w:rPr>
        <w:t>, což ale vyžaduje novou žádost, doložení příjmů a odhad nemovitosti</w:t>
      </w:r>
      <w:r>
        <w:rPr>
          <w:rFonts w:cs="Open Sans"/>
        </w:rPr>
        <w:t>;</w:t>
      </w:r>
    </w:p>
    <w:p w14:paraId="3C89CC4A" w14:textId="77777777" w:rsidR="00720EA3" w:rsidRPr="00720EA3" w:rsidRDefault="00720EA3" w:rsidP="00720EA3">
      <w:pPr>
        <w:numPr>
          <w:ilvl w:val="0"/>
          <w:numId w:val="10"/>
        </w:numPr>
        <w:rPr>
          <w:rFonts w:cs="Open Sans"/>
        </w:rPr>
      </w:pPr>
      <w:r w:rsidRPr="00720EA3">
        <w:rPr>
          <w:rFonts w:cs="Open Sans"/>
          <w:b/>
          <w:bCs/>
        </w:rPr>
        <w:t>upravit parametry úvěru</w:t>
      </w:r>
      <w:r w:rsidRPr="00720EA3">
        <w:rPr>
          <w:rFonts w:cs="Open Sans"/>
        </w:rPr>
        <w:t xml:space="preserve"> – například prodloužit splatnost, změnit spoludlužníky či zástavu nemovitosti.</w:t>
      </w:r>
    </w:p>
    <w:p w14:paraId="0D6EFC8A" w14:textId="77777777" w:rsidR="00720EA3" w:rsidRPr="00720EA3" w:rsidRDefault="00720EA3" w:rsidP="00720EA3">
      <w:pPr>
        <w:rPr>
          <w:rFonts w:cs="Open Sans"/>
        </w:rPr>
      </w:pPr>
      <w:r w:rsidRPr="00720EA3">
        <w:rPr>
          <w:rFonts w:cs="Open Sans"/>
          <w:i/>
          <w:iCs/>
        </w:rPr>
        <w:t>„Pro mladší klienty může být řešením prodloužení doby splácení, což sníží měsíční splátku. Starší lidé takový prostor často nemají, protože hypotéku je zpravidla nutné doplatit do 70 let věku. V takových případech může být klíčové vyjednat výhodnější sazbu nebo zvážit refinancování,“</w:t>
      </w:r>
      <w:r w:rsidRPr="00720EA3">
        <w:rPr>
          <w:rFonts w:cs="Open Sans"/>
        </w:rPr>
        <w:t xml:space="preserve"> doplňuje Vaisová.</w:t>
      </w:r>
    </w:p>
    <w:p w14:paraId="75DB02CF" w14:textId="77777777" w:rsidR="00720EA3" w:rsidRPr="00720EA3" w:rsidRDefault="00720EA3" w:rsidP="00720EA3">
      <w:pPr>
        <w:rPr>
          <w:rFonts w:cs="Open Sans"/>
          <w:b/>
          <w:bCs/>
        </w:rPr>
      </w:pPr>
      <w:r w:rsidRPr="00720EA3">
        <w:rPr>
          <w:rFonts w:cs="Open Sans"/>
          <w:b/>
          <w:bCs/>
        </w:rPr>
        <w:t>Komu hrozí největší problémy</w:t>
      </w:r>
    </w:p>
    <w:p w14:paraId="6E07C6BE" w14:textId="77777777" w:rsidR="00720EA3" w:rsidRPr="00720EA3" w:rsidRDefault="00720EA3" w:rsidP="00720EA3">
      <w:pPr>
        <w:rPr>
          <w:rFonts w:cs="Open Sans"/>
        </w:rPr>
      </w:pPr>
      <w:r w:rsidRPr="00720EA3">
        <w:rPr>
          <w:rFonts w:cs="Open Sans"/>
        </w:rPr>
        <w:t>Nejvíce se zvýšení sazeb dotkne nízkopříjmových domácností, které si v minulých letech vzaly hypotéku „na doraz“. Pokud se jejich příjmy od té doby nezvýšily, nebo se jejich situace zkomplikovala (rozchod partnerů, narození dítěte), nemusí dnes na refinancování dosáhnout.</w:t>
      </w:r>
    </w:p>
    <w:p w14:paraId="3B60577E" w14:textId="77777777" w:rsidR="00720EA3" w:rsidRPr="00720EA3" w:rsidRDefault="00720EA3" w:rsidP="00720EA3">
      <w:pPr>
        <w:rPr>
          <w:rFonts w:cs="Open Sans"/>
        </w:rPr>
      </w:pPr>
      <w:r w:rsidRPr="00720EA3">
        <w:rPr>
          <w:rFonts w:cs="Open Sans"/>
          <w:i/>
          <w:iCs/>
        </w:rPr>
        <w:t>„Takovým klientům často nezbývá nic jiného než zůstat u stávající banky a pokusit se získat lepší sazbu přes retenční oddělení. V těchto situacích je role hypotečního poradce klíčová – pomůže s vyjednáváním, porovná nabídky a zajistí, aby se klienti zbytečně nedostali do potíží,“</w:t>
      </w:r>
      <w:r w:rsidRPr="00720EA3">
        <w:rPr>
          <w:rFonts w:cs="Open Sans"/>
        </w:rPr>
        <w:t xml:space="preserve"> upozorňuje Vaisová.</w:t>
      </w:r>
    </w:p>
    <w:p w14:paraId="7A0948F9" w14:textId="77777777" w:rsidR="00720EA3" w:rsidRPr="00720EA3" w:rsidRDefault="00720EA3" w:rsidP="00720EA3">
      <w:pPr>
        <w:rPr>
          <w:rFonts w:cs="Open Sans"/>
          <w:b/>
          <w:bCs/>
        </w:rPr>
      </w:pPr>
      <w:r w:rsidRPr="00720EA3">
        <w:rPr>
          <w:rFonts w:cs="Open Sans"/>
          <w:b/>
          <w:bCs/>
        </w:rPr>
        <w:lastRenderedPageBreak/>
        <w:t>Nejlepší sazby na trhu</w:t>
      </w:r>
    </w:p>
    <w:p w14:paraId="51416E3E" w14:textId="3EF23668" w:rsidR="00720EA3" w:rsidRPr="00720EA3" w:rsidRDefault="00720EA3" w:rsidP="00720EA3">
      <w:pPr>
        <w:rPr>
          <w:rFonts w:cs="Open Sans"/>
        </w:rPr>
      </w:pPr>
      <w:r w:rsidRPr="00720EA3">
        <w:rPr>
          <w:rFonts w:cs="Open Sans"/>
        </w:rPr>
        <w:t xml:space="preserve">Podle FinGO dnes nejvýhodnější sazby u velkých bank začínají kolem </w:t>
      </w:r>
      <w:r w:rsidRPr="00720EA3">
        <w:rPr>
          <w:rFonts w:cs="Open Sans"/>
          <w:b/>
          <w:bCs/>
        </w:rPr>
        <w:t>4,29 %</w:t>
      </w:r>
      <w:r w:rsidRPr="00720EA3">
        <w:rPr>
          <w:rFonts w:cs="Open Sans"/>
        </w:rPr>
        <w:t>, a to v</w:t>
      </w:r>
      <w:r>
        <w:rPr>
          <w:rFonts w:cs="Open Sans"/>
        </w:rPr>
        <w:t> </w:t>
      </w:r>
      <w:r w:rsidRPr="00720EA3">
        <w:rPr>
          <w:rFonts w:cs="Open Sans"/>
        </w:rPr>
        <w:t xml:space="preserve">případě, že klienti využijí zvýhodněné balíčky zahrnující například pojištění schopnosti splácet či vedení účtu. Konkrétně jde o nabídky bank jako </w:t>
      </w:r>
      <w:r w:rsidRPr="00720EA3">
        <w:rPr>
          <w:rFonts w:cs="Open Sans"/>
          <w:b/>
          <w:bCs/>
        </w:rPr>
        <w:t xml:space="preserve">Komerční banka, </w:t>
      </w:r>
      <w:r w:rsidR="005D2443">
        <w:rPr>
          <w:rFonts w:cs="Open Sans"/>
          <w:b/>
          <w:bCs/>
        </w:rPr>
        <w:t xml:space="preserve">Česká spořitelna, </w:t>
      </w:r>
      <w:r w:rsidRPr="00720EA3">
        <w:rPr>
          <w:rFonts w:cs="Open Sans"/>
          <w:b/>
          <w:bCs/>
        </w:rPr>
        <w:t>Raiffeisenbank a UniCredit Bank</w:t>
      </w:r>
      <w:r w:rsidRPr="00720EA3">
        <w:rPr>
          <w:rFonts w:cs="Open Sans"/>
        </w:rPr>
        <w:t>.</w:t>
      </w:r>
    </w:p>
    <w:p w14:paraId="7C6BCC14" w14:textId="5B739030" w:rsidR="00720EA3" w:rsidRPr="008E5E8A" w:rsidRDefault="00720EA3" w:rsidP="000456D8">
      <w:pPr>
        <w:rPr>
          <w:rFonts w:cs="Open Sans"/>
        </w:rPr>
      </w:pPr>
      <w:r w:rsidRPr="00720EA3">
        <w:rPr>
          <w:rFonts w:cs="Open Sans"/>
          <w:i/>
          <w:iCs/>
        </w:rPr>
        <w:t>„Rozdíly mezi jednotlivými nabídkami mohou znamenat tisíce korun ročně. Proto doporučuji řešit refinancování s odborníkem, který má přehled o celém trhu. Klienti si často neuvědomují, že když sami obcházejí banky a podávají žádosti, všechny pokusy se zapisují do úvěrového registru a mohou jejich situaci zhoršit,“</w:t>
      </w:r>
      <w:r w:rsidRPr="00720EA3">
        <w:rPr>
          <w:rFonts w:cs="Open Sans"/>
        </w:rPr>
        <w:t xml:space="preserve"> dodává Jana Vaisová.</w:t>
      </w:r>
    </w:p>
    <w:p w14:paraId="44991C1E" w14:textId="77777777" w:rsidR="0021451A" w:rsidRPr="0021451A" w:rsidRDefault="0021451A" w:rsidP="0021451A">
      <w:pPr>
        <w:rPr>
          <w:rFonts w:cs="Open Sans"/>
        </w:rPr>
      </w:pPr>
    </w:p>
    <w:p w14:paraId="57CEC546" w14:textId="322C8BD7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1C8BCFCC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C659" w14:textId="77777777" w:rsidR="004E456D" w:rsidRDefault="004E456D" w:rsidP="00C00401">
      <w:r>
        <w:separator/>
      </w:r>
    </w:p>
  </w:endnote>
  <w:endnote w:type="continuationSeparator" w:id="0">
    <w:p w14:paraId="4E840E5D" w14:textId="77777777" w:rsidR="004E456D" w:rsidRDefault="004E456D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A2BC" w14:textId="77777777" w:rsidR="004E456D" w:rsidRDefault="004E456D" w:rsidP="00C00401">
      <w:r>
        <w:separator/>
      </w:r>
    </w:p>
  </w:footnote>
  <w:footnote w:type="continuationSeparator" w:id="0">
    <w:p w14:paraId="1E8DE366" w14:textId="77777777" w:rsidR="004E456D" w:rsidRDefault="004E456D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8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9"/>
  </w:num>
  <w:num w:numId="9" w16cid:durableId="1499270494">
    <w:abstractNumId w:val="7"/>
  </w:num>
  <w:num w:numId="10" w16cid:durableId="115521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44D4"/>
    <w:rsid w:val="0003572F"/>
    <w:rsid w:val="00035827"/>
    <w:rsid w:val="00035FAF"/>
    <w:rsid w:val="000370E4"/>
    <w:rsid w:val="00041CF6"/>
    <w:rsid w:val="0004389E"/>
    <w:rsid w:val="000442A5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23A82"/>
    <w:rsid w:val="00123CBB"/>
    <w:rsid w:val="0012633D"/>
    <w:rsid w:val="00126A40"/>
    <w:rsid w:val="00126CAB"/>
    <w:rsid w:val="001326E1"/>
    <w:rsid w:val="001349B3"/>
    <w:rsid w:val="00136991"/>
    <w:rsid w:val="001369B5"/>
    <w:rsid w:val="00140D71"/>
    <w:rsid w:val="00141266"/>
    <w:rsid w:val="00141690"/>
    <w:rsid w:val="001429AE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3600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250E"/>
    <w:rsid w:val="001F44D8"/>
    <w:rsid w:val="002029CF"/>
    <w:rsid w:val="002049BE"/>
    <w:rsid w:val="00204ED4"/>
    <w:rsid w:val="00207B4D"/>
    <w:rsid w:val="002113C3"/>
    <w:rsid w:val="00211D63"/>
    <w:rsid w:val="00213ED1"/>
    <w:rsid w:val="0021451A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1351"/>
    <w:rsid w:val="0025211B"/>
    <w:rsid w:val="002521C9"/>
    <w:rsid w:val="00257F3E"/>
    <w:rsid w:val="00260F8F"/>
    <w:rsid w:val="00261CA3"/>
    <w:rsid w:val="00263614"/>
    <w:rsid w:val="002639B4"/>
    <w:rsid w:val="00274D60"/>
    <w:rsid w:val="00276880"/>
    <w:rsid w:val="00276C6C"/>
    <w:rsid w:val="00276F7D"/>
    <w:rsid w:val="002772E1"/>
    <w:rsid w:val="00280C2B"/>
    <w:rsid w:val="00284142"/>
    <w:rsid w:val="002876FC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54F5"/>
    <w:rsid w:val="002E647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1594"/>
    <w:rsid w:val="003319EC"/>
    <w:rsid w:val="00333D22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456D"/>
    <w:rsid w:val="004E6F7B"/>
    <w:rsid w:val="004E78A7"/>
    <w:rsid w:val="004F2062"/>
    <w:rsid w:val="004F4F21"/>
    <w:rsid w:val="004F6C36"/>
    <w:rsid w:val="005002F0"/>
    <w:rsid w:val="005037AB"/>
    <w:rsid w:val="00511218"/>
    <w:rsid w:val="00511492"/>
    <w:rsid w:val="00514BA1"/>
    <w:rsid w:val="00517194"/>
    <w:rsid w:val="00523422"/>
    <w:rsid w:val="005234FF"/>
    <w:rsid w:val="00523961"/>
    <w:rsid w:val="005259FB"/>
    <w:rsid w:val="00526D07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1922"/>
    <w:rsid w:val="005C3118"/>
    <w:rsid w:val="005C43E7"/>
    <w:rsid w:val="005C5272"/>
    <w:rsid w:val="005C5F49"/>
    <w:rsid w:val="005D16E9"/>
    <w:rsid w:val="005D2443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495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375DA"/>
    <w:rsid w:val="00640A81"/>
    <w:rsid w:val="00640C88"/>
    <w:rsid w:val="00641FD4"/>
    <w:rsid w:val="00642B26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1A1F"/>
    <w:rsid w:val="007C7CD9"/>
    <w:rsid w:val="007C7EDE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675C"/>
    <w:rsid w:val="00836913"/>
    <w:rsid w:val="00841960"/>
    <w:rsid w:val="008435B7"/>
    <w:rsid w:val="008463DB"/>
    <w:rsid w:val="0084687D"/>
    <w:rsid w:val="00854D1B"/>
    <w:rsid w:val="0085622D"/>
    <w:rsid w:val="008575AC"/>
    <w:rsid w:val="00857C45"/>
    <w:rsid w:val="00861B1D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00A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5E8A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122D"/>
    <w:rsid w:val="009A4B3A"/>
    <w:rsid w:val="009A55AB"/>
    <w:rsid w:val="009A6856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6B45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11DE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1724C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4EC6"/>
    <w:rsid w:val="00BD72B2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200B"/>
    <w:rsid w:val="00C6449E"/>
    <w:rsid w:val="00C644E2"/>
    <w:rsid w:val="00C6692D"/>
    <w:rsid w:val="00C705F1"/>
    <w:rsid w:val="00C70A48"/>
    <w:rsid w:val="00C71AF3"/>
    <w:rsid w:val="00C72AA4"/>
    <w:rsid w:val="00C72C31"/>
    <w:rsid w:val="00C72F71"/>
    <w:rsid w:val="00C74478"/>
    <w:rsid w:val="00C75A28"/>
    <w:rsid w:val="00C77369"/>
    <w:rsid w:val="00C77BA4"/>
    <w:rsid w:val="00C81A1E"/>
    <w:rsid w:val="00C8279B"/>
    <w:rsid w:val="00C82F07"/>
    <w:rsid w:val="00C84B78"/>
    <w:rsid w:val="00C872FA"/>
    <w:rsid w:val="00C932D5"/>
    <w:rsid w:val="00C93FFF"/>
    <w:rsid w:val="00C950E4"/>
    <w:rsid w:val="00C95DC2"/>
    <w:rsid w:val="00C97907"/>
    <w:rsid w:val="00CA0001"/>
    <w:rsid w:val="00CA184D"/>
    <w:rsid w:val="00CA2DF4"/>
    <w:rsid w:val="00CA466B"/>
    <w:rsid w:val="00CA4D2B"/>
    <w:rsid w:val="00CA679E"/>
    <w:rsid w:val="00CB0971"/>
    <w:rsid w:val="00CB40DE"/>
    <w:rsid w:val="00CB6B5D"/>
    <w:rsid w:val="00CB75B8"/>
    <w:rsid w:val="00CC1555"/>
    <w:rsid w:val="00CC1AC9"/>
    <w:rsid w:val="00CC49CF"/>
    <w:rsid w:val="00CC4E6E"/>
    <w:rsid w:val="00CC5200"/>
    <w:rsid w:val="00CC712D"/>
    <w:rsid w:val="00CC786D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B4E"/>
    <w:rsid w:val="00D311F7"/>
    <w:rsid w:val="00D33E74"/>
    <w:rsid w:val="00D35FAC"/>
    <w:rsid w:val="00D401DB"/>
    <w:rsid w:val="00D40B2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3FA9"/>
    <w:rsid w:val="00DE551F"/>
    <w:rsid w:val="00DE6D10"/>
    <w:rsid w:val="00DF2A4D"/>
    <w:rsid w:val="00DF2E9C"/>
    <w:rsid w:val="00DF5261"/>
    <w:rsid w:val="00DF5284"/>
    <w:rsid w:val="00DF5859"/>
    <w:rsid w:val="00E0002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66151"/>
    <w:rsid w:val="00E663D9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C19C5"/>
    <w:rsid w:val="00EC1BF8"/>
    <w:rsid w:val="00EC2B9E"/>
    <w:rsid w:val="00EC316C"/>
    <w:rsid w:val="00EC37B9"/>
    <w:rsid w:val="00EC3B34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2971"/>
    <w:rsid w:val="00F2379E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14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9</cp:revision>
  <dcterms:created xsi:type="dcterms:W3CDTF">2025-10-03T08:29:00Z</dcterms:created>
  <dcterms:modified xsi:type="dcterms:W3CDTF">2025-10-09T07:58:00Z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